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4B1B1B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B1B1B" w:rsidRDefault="004B1B1B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972AB4">
        <w:rPr>
          <w:rFonts w:ascii="PT Astra Serif" w:hAnsi="PT Astra Serif"/>
          <w:b/>
          <w:sz w:val="28"/>
          <w:szCs w:val="28"/>
          <w:u w:val="single"/>
        </w:rPr>
        <w:t>Новотырышкинск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spellEnd"/>
      <w:r w:rsidR="00972AB4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B47C5F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4166CE" w:rsidRPr="00CD6B7A" w:rsidRDefault="00B47C5F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Смоленского ра</w:t>
      </w:r>
      <w:r>
        <w:rPr>
          <w:rFonts w:ascii="PT Astra Serif" w:hAnsi="PT Astra Serif"/>
          <w:b/>
          <w:sz w:val="28"/>
          <w:szCs w:val="28"/>
          <w:u w:val="single"/>
        </w:rPr>
        <w:t>й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она </w:t>
      </w:r>
    </w:p>
    <w:p w:rsidR="004B1B1B" w:rsidRDefault="004B1B1B" w:rsidP="004B1B1B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4B1B1B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785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4B1B1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4B1B1B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4B1B1B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4B1B1B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B47C5F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B47C5F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3C" w:rsidRDefault="00280E3C">
      <w:r>
        <w:separator/>
      </w:r>
    </w:p>
  </w:endnote>
  <w:endnote w:type="continuationSeparator" w:id="0">
    <w:p w:rsidR="00280E3C" w:rsidRDefault="0028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3C" w:rsidRDefault="00280E3C">
      <w:r>
        <w:separator/>
      </w:r>
    </w:p>
  </w:footnote>
  <w:footnote w:type="continuationSeparator" w:id="0">
    <w:p w:rsidR="00280E3C" w:rsidRDefault="0028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0D1D"/>
    <w:rsid w:val="00271BB0"/>
    <w:rsid w:val="00276CAC"/>
    <w:rsid w:val="002777D2"/>
    <w:rsid w:val="00280E3C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1B1B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72AB4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558D1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47C5F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53D9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667D-5E80-4FAD-950C-8B63621F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95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2</cp:revision>
  <cp:lastPrinted>2023-03-30T09:40:00Z</cp:lastPrinted>
  <dcterms:created xsi:type="dcterms:W3CDTF">2024-05-29T04:07:00Z</dcterms:created>
  <dcterms:modified xsi:type="dcterms:W3CDTF">2024-05-29T04:07:00Z</dcterms:modified>
</cp:coreProperties>
</file>